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3F" w:rsidRDefault="007C143F" w:rsidP="00E34B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7C143F" w:rsidRDefault="007C143F" w:rsidP="00E34B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7C143F" w:rsidRDefault="007C143F" w:rsidP="00E34B23">
      <w:pPr>
        <w:jc w:val="center"/>
        <w:rPr>
          <w:rFonts w:ascii="Arial" w:hAnsi="Arial" w:cs="Arial"/>
        </w:rPr>
      </w:pPr>
    </w:p>
    <w:p w:rsidR="007C143F" w:rsidRDefault="007C143F" w:rsidP="00E34B23">
      <w:pPr>
        <w:jc w:val="center"/>
        <w:rPr>
          <w:rFonts w:ascii="Arial" w:hAnsi="Arial" w:cs="Arial"/>
        </w:rPr>
      </w:pPr>
    </w:p>
    <w:p w:rsidR="007C143F" w:rsidRDefault="007C143F" w:rsidP="00E34B23">
      <w:pPr>
        <w:jc w:val="center"/>
        <w:rPr>
          <w:rFonts w:ascii="Arial" w:hAnsi="Arial" w:cs="Arial"/>
        </w:rPr>
      </w:pPr>
    </w:p>
    <w:p w:rsidR="007C143F" w:rsidRDefault="007C143F" w:rsidP="00E34B23">
      <w:pPr>
        <w:jc w:val="center"/>
        <w:rPr>
          <w:rFonts w:ascii="Arial" w:hAnsi="Arial" w:cs="Arial"/>
        </w:rPr>
      </w:pPr>
    </w:p>
    <w:p w:rsidR="007C143F" w:rsidRDefault="007C143F" w:rsidP="00E34B2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7C143F" w:rsidRDefault="007C143F" w:rsidP="00E34B23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7C143F" w:rsidRDefault="007C143F" w:rsidP="00E34B23">
      <w:pPr>
        <w:rPr>
          <w:rFonts w:ascii="Arial" w:hAnsi="Arial" w:cs="Arial"/>
        </w:rPr>
      </w:pPr>
    </w:p>
    <w:p w:rsidR="007C143F" w:rsidRDefault="007C143F" w:rsidP="00E34B23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7C143F" w:rsidRDefault="007C143F" w:rsidP="00E34B23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7C143F" w:rsidRDefault="007C143F" w:rsidP="00E34B23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7C143F" w:rsidRDefault="007C143F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7C143F" w:rsidRDefault="007C143F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E12A7E">
        <w:rPr>
          <w:rFonts w:ascii="Arial" w:hAnsi="Arial" w:cs="Arial"/>
          <w:b/>
          <w:color w:val="000000"/>
        </w:rPr>
        <w:t>Вариант 21</w:t>
      </w:r>
    </w:p>
    <w:p w:rsidR="007C143F" w:rsidRPr="003352F3" w:rsidRDefault="007C143F" w:rsidP="008C2D6B">
      <w:p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1. </w:t>
      </w:r>
      <w:r w:rsidRPr="003352F3">
        <w:rPr>
          <w:rFonts w:ascii="Arial" w:hAnsi="Arial" w:cs="Arial"/>
          <w:color w:val="000000"/>
        </w:rPr>
        <w:t>Социология как наука возникла в:</w:t>
      </w:r>
    </w:p>
    <w:p w:rsidR="007C143F" w:rsidRPr="003352F3" w:rsidRDefault="007C143F" w:rsidP="008C2D6B">
      <w:pPr>
        <w:pStyle w:val="body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3352F3">
        <w:rPr>
          <w:rFonts w:ascii="Arial" w:hAnsi="Arial" w:cs="Arial"/>
          <w:color w:val="000000"/>
          <w:sz w:val="22"/>
          <w:szCs w:val="22"/>
        </w:rPr>
        <w:t>в первой трети Х1Х века</w:t>
      </w:r>
    </w:p>
    <w:p w:rsidR="007C143F" w:rsidRPr="003352F3" w:rsidRDefault="007C143F" w:rsidP="008C2D6B">
      <w:pPr>
        <w:pStyle w:val="body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3352F3">
        <w:rPr>
          <w:rFonts w:ascii="Arial" w:hAnsi="Arial" w:cs="Arial"/>
          <w:color w:val="000000"/>
          <w:sz w:val="22"/>
          <w:szCs w:val="22"/>
        </w:rPr>
        <w:t>в период античности</w:t>
      </w:r>
    </w:p>
    <w:p w:rsidR="007C143F" w:rsidRPr="003352F3" w:rsidRDefault="007C143F" w:rsidP="008C2D6B">
      <w:pPr>
        <w:pStyle w:val="body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3352F3">
        <w:rPr>
          <w:rFonts w:ascii="Arial" w:hAnsi="Arial" w:cs="Arial"/>
          <w:color w:val="000000"/>
          <w:sz w:val="22"/>
          <w:szCs w:val="22"/>
        </w:rPr>
        <w:t>в Новое время</w:t>
      </w:r>
    </w:p>
    <w:p w:rsidR="007C143F" w:rsidRPr="00E12A7E" w:rsidRDefault="007C143F" w:rsidP="008C2D6B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2. Прогностическая функция политологии:</w:t>
      </w:r>
    </w:p>
    <w:p w:rsidR="007C143F" w:rsidRPr="00E12A7E" w:rsidRDefault="007C143F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даёт вероятностное знание;</w:t>
      </w:r>
    </w:p>
    <w:p w:rsidR="007C143F" w:rsidRPr="00E12A7E" w:rsidRDefault="007C143F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может дать абсолютную истину;</w:t>
      </w:r>
    </w:p>
    <w:p w:rsidR="007C143F" w:rsidRPr="00E12A7E" w:rsidRDefault="007C143F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даёт абсолютную истину лишь в случае использования мате</w:t>
      </w:r>
      <w:r w:rsidRPr="00E12A7E">
        <w:rPr>
          <w:rFonts w:ascii="Arial" w:hAnsi="Arial" w:cs="Arial"/>
          <w:color w:val="000000"/>
        </w:rPr>
        <w:softHyphen/>
        <w:t>матических приёмов исследования.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7C143F" w:rsidRPr="003352F3" w:rsidRDefault="007C143F" w:rsidP="008C2D6B">
      <w:p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3. </w:t>
      </w:r>
      <w:r w:rsidRPr="003352F3">
        <w:rPr>
          <w:rFonts w:ascii="Arial" w:hAnsi="Arial" w:cs="Arial"/>
          <w:color w:val="000000"/>
        </w:rPr>
        <w:t xml:space="preserve">.Процедура отбора подмножества элементов генеральной совокупности, позволяющая делать вывод обо всем множестве элементов – это: </w:t>
      </w:r>
    </w:p>
    <w:p w:rsidR="007C143F" w:rsidRPr="003352F3" w:rsidRDefault="007C143F" w:rsidP="008C2D6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 xml:space="preserve">выборка; </w:t>
      </w:r>
    </w:p>
    <w:p w:rsidR="007C143F" w:rsidRPr="003352F3" w:rsidRDefault="007C143F" w:rsidP="008C2D6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 xml:space="preserve">проверка; </w:t>
      </w:r>
    </w:p>
    <w:p w:rsidR="007C143F" w:rsidRPr="003352F3" w:rsidRDefault="007C143F" w:rsidP="008C2D6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>исследование.</w:t>
      </w:r>
    </w:p>
    <w:p w:rsidR="007C143F" w:rsidRPr="00E12A7E" w:rsidRDefault="007C143F" w:rsidP="008C2D6B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4. В работах Л.Гумпловича приоритет отдавался взаимодействию политики:</w:t>
      </w:r>
    </w:p>
    <w:p w:rsidR="007C143F" w:rsidRPr="00E12A7E" w:rsidRDefault="007C143F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экономикой;</w:t>
      </w:r>
    </w:p>
    <w:p w:rsidR="007C143F" w:rsidRPr="00E12A7E" w:rsidRDefault="007C143F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религией;</w:t>
      </w:r>
    </w:p>
    <w:p w:rsidR="007C143F" w:rsidRDefault="007C143F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с военной сферой. 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5. Предтечей тоталитарных идей в политике среди античных авторов был:</w:t>
      </w:r>
    </w:p>
    <w:p w:rsidR="007C143F" w:rsidRPr="00E12A7E" w:rsidRDefault="007C143F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Платон;</w:t>
      </w:r>
    </w:p>
    <w:p w:rsidR="007C143F" w:rsidRPr="00E12A7E" w:rsidRDefault="007C143F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Аристотель;</w:t>
      </w:r>
    </w:p>
    <w:p w:rsidR="007C143F" w:rsidRDefault="007C143F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Диоген Лаэртский. 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6. Фома Аквинский считал наилучшей формой правления:</w:t>
      </w:r>
    </w:p>
    <w:p w:rsidR="007C143F" w:rsidRPr="00E12A7E" w:rsidRDefault="007C143F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монархию;</w:t>
      </w:r>
    </w:p>
    <w:p w:rsidR="007C143F" w:rsidRPr="00E12A7E" w:rsidRDefault="007C143F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аристократию;</w:t>
      </w:r>
    </w:p>
    <w:p w:rsidR="007C143F" w:rsidRPr="00E12A7E" w:rsidRDefault="007C143F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такую форму правления, где органично сочетаются элементы монархии, аристократии и демократии.</w:t>
      </w: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7. Согласно воззрениям Т. Гоббса, власть в государстве должна быть:</w:t>
      </w:r>
    </w:p>
    <w:p w:rsidR="007C143F" w:rsidRPr="00E12A7E" w:rsidRDefault="007C143F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абсолютной, но не тоталитарной;</w:t>
      </w:r>
    </w:p>
    <w:p w:rsidR="007C143F" w:rsidRPr="00E12A7E" w:rsidRDefault="007C143F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ограниченной парламентом из знатнейших людей;</w:t>
      </w:r>
    </w:p>
    <w:p w:rsidR="007C143F" w:rsidRPr="00E12A7E" w:rsidRDefault="007C143F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демократической. 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8. Согласно психоанализу, политика является:</w:t>
      </w:r>
    </w:p>
    <w:p w:rsidR="007C143F" w:rsidRPr="00E12A7E" w:rsidRDefault="007C143F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чисто социальным явлением;</w:t>
      </w:r>
    </w:p>
    <w:p w:rsidR="007C143F" w:rsidRPr="00E12A7E" w:rsidRDefault="007C143F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своеобразным воплощением религиозных воззрений;</w:t>
      </w:r>
    </w:p>
    <w:p w:rsidR="007C143F" w:rsidRDefault="007C143F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>сублимацией духа и энергии Эроса и Ганатоса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C143F" w:rsidRPr="003352F3" w:rsidRDefault="007C143F" w:rsidP="008C2D6B">
      <w:p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9. </w:t>
      </w:r>
      <w:r w:rsidRPr="003352F3">
        <w:rPr>
          <w:rFonts w:ascii="Arial" w:hAnsi="Arial" w:cs="Arial"/>
          <w:color w:val="000000"/>
        </w:rPr>
        <w:t xml:space="preserve">Социальные закономерности развития общества и его элементов – это: </w:t>
      </w:r>
    </w:p>
    <w:p w:rsidR="007C143F" w:rsidRPr="003352F3" w:rsidRDefault="007C143F" w:rsidP="008C2D6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 xml:space="preserve">объект социологии; </w:t>
      </w:r>
    </w:p>
    <w:p w:rsidR="007C143F" w:rsidRPr="003352F3" w:rsidRDefault="007C143F" w:rsidP="008C2D6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 xml:space="preserve">метод социологии; </w:t>
      </w:r>
    </w:p>
    <w:p w:rsidR="007C143F" w:rsidRPr="003352F3" w:rsidRDefault="007C143F" w:rsidP="008C2D6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>предмет социологии.</w:t>
      </w:r>
    </w:p>
    <w:p w:rsidR="007C143F" w:rsidRPr="00E12A7E" w:rsidRDefault="007C143F" w:rsidP="008C2D6B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10. Одним из принципов правового государства является:</w:t>
      </w:r>
    </w:p>
    <w:p w:rsidR="007C143F" w:rsidRPr="00E12A7E" w:rsidRDefault="007C143F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коллегиальность как неотемлимый атрибут государственных органов;</w:t>
      </w:r>
    </w:p>
    <w:p w:rsidR="007C143F" w:rsidRPr="00E12A7E" w:rsidRDefault="007C143F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взаимоответственность государства и личности;</w:t>
      </w:r>
    </w:p>
    <w:p w:rsidR="007C143F" w:rsidRDefault="007C143F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патернализм. 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11. Согласно Ж.Блонделю, все политические системы подразделяются:</w:t>
      </w:r>
    </w:p>
    <w:p w:rsidR="007C143F" w:rsidRPr="00E12A7E" w:rsidRDefault="007C143F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на либеральные, радикально-авторитарные (коммунистические) традиционные, популистские и авторитарно-консервативные</w:t>
      </w:r>
    </w:p>
    <w:p w:rsidR="007C143F" w:rsidRPr="00E12A7E" w:rsidRDefault="007C143F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традиционные, рациональные и харизматические;</w:t>
      </w:r>
    </w:p>
    <w:p w:rsidR="007C143F" w:rsidRPr="00E12A7E" w:rsidRDefault="007C143F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анло-американские, континентально-европейские, доиндустриальные и частично-индустриальные, тоталитарные.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12. Укажите политические режимы:</w:t>
      </w:r>
    </w:p>
    <w:p w:rsidR="007C143F" w:rsidRPr="00E12A7E" w:rsidRDefault="007C143F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авторитаризм, демократия, тоталитаризм; </w:t>
      </w:r>
    </w:p>
    <w:p w:rsidR="007C143F" w:rsidRPr="00E12A7E" w:rsidRDefault="007C143F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монархия, республика, аристократия; </w:t>
      </w:r>
    </w:p>
    <w:p w:rsidR="007C143F" w:rsidRDefault="007C143F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федерация, конфедерация, унитарное государство. </w:t>
      </w:r>
    </w:p>
    <w:p w:rsidR="007C143F" w:rsidRPr="00E12A7E" w:rsidRDefault="007C143F" w:rsidP="00E12A7E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13. Стержнем политической жизни общества, согласно евразийской школе</w:t>
      </w:r>
      <w:r w:rsidRPr="00E12A7E">
        <w:rPr>
          <w:rFonts w:ascii="Arial" w:hAnsi="Arial" w:cs="Arial"/>
          <w:color w:val="000000"/>
          <w:vertAlign w:val="subscript"/>
        </w:rPr>
        <w:t>;</w:t>
      </w:r>
      <w:r w:rsidRPr="00E12A7E">
        <w:rPr>
          <w:rFonts w:ascii="Arial" w:hAnsi="Arial" w:cs="Arial"/>
          <w:color w:val="000000"/>
        </w:rPr>
        <w:t xml:space="preserve"> является:</w:t>
      </w:r>
    </w:p>
    <w:p w:rsidR="007C143F" w:rsidRPr="00E12A7E" w:rsidRDefault="007C143F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борьба ценностей, идеологий;</w:t>
      </w:r>
    </w:p>
    <w:p w:rsidR="007C143F" w:rsidRPr="00E12A7E" w:rsidRDefault="007C143F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борьба за материальные блага;</w:t>
      </w:r>
    </w:p>
    <w:p w:rsidR="007C143F" w:rsidRDefault="007C143F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борьба за политическую власть как за самоценное начало. 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14. Гражданское общество - это</w:t>
      </w:r>
    </w:p>
    <w:p w:rsidR="007C143F" w:rsidRPr="00E12A7E" w:rsidRDefault="007C143F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элитарных объединений, отстаивающих свои интересы перед лицом государства;</w:t>
      </w:r>
    </w:p>
    <w:p w:rsidR="007C143F" w:rsidRPr="00E12A7E" w:rsidRDefault="007C143F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теневая деятельность государственных структур;</w:t>
      </w:r>
    </w:p>
    <w:p w:rsidR="007C143F" w:rsidRPr="00E12A7E" w:rsidRDefault="007C143F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социальных образований, объединяемая специфическими интересами, реализуемая вне деятельности государства.</w:t>
      </w:r>
    </w:p>
    <w:p w:rsidR="007C143F" w:rsidRPr="00E12A7E" w:rsidRDefault="007C143F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15. Парламентская монархия:</w:t>
      </w:r>
    </w:p>
    <w:p w:rsidR="007C143F" w:rsidRPr="00E12A7E" w:rsidRDefault="007C143F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имела место в России 1905-1917 гг.</w:t>
      </w:r>
    </w:p>
    <w:p w:rsidR="007C143F" w:rsidRPr="00E12A7E" w:rsidRDefault="007C143F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имеет место в современной России;</w:t>
      </w:r>
    </w:p>
    <w:p w:rsidR="007C143F" w:rsidRPr="00E12A7E" w:rsidRDefault="007C143F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представляет место в теоретическом построении Л.фон Штайн и никогда не была реализована на практике.</w:t>
      </w:r>
    </w:p>
    <w:p w:rsidR="007C143F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Default="007C143F" w:rsidP="009D5F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7C143F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Default="007C143F" w:rsidP="00A860C9">
      <w:pPr>
        <w:rPr>
          <w:b/>
          <w:color w:val="000000"/>
        </w:rPr>
      </w:pPr>
    </w:p>
    <w:p w:rsidR="007C143F" w:rsidRPr="00E12A7E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pacing w:line="240" w:lineRule="auto"/>
        <w:jc w:val="both"/>
        <w:rPr>
          <w:rFonts w:ascii="Arial" w:hAnsi="Arial" w:cs="Arial"/>
        </w:rPr>
      </w:pPr>
    </w:p>
    <w:p w:rsidR="007C143F" w:rsidRPr="00E12A7E" w:rsidRDefault="007C143F" w:rsidP="00E12A7E">
      <w:pPr>
        <w:spacing w:line="240" w:lineRule="auto"/>
        <w:jc w:val="both"/>
        <w:rPr>
          <w:rFonts w:ascii="Arial" w:hAnsi="Arial" w:cs="Arial"/>
        </w:rPr>
      </w:pPr>
    </w:p>
    <w:sectPr w:rsidR="007C143F" w:rsidRPr="00E12A7E" w:rsidSect="00D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D10"/>
    <w:multiLevelType w:val="hybridMultilevel"/>
    <w:tmpl w:val="4C780F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D55E06"/>
    <w:multiLevelType w:val="hybridMultilevel"/>
    <w:tmpl w:val="C45C7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F26117"/>
    <w:multiLevelType w:val="hybridMultilevel"/>
    <w:tmpl w:val="EDE62C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BC521E"/>
    <w:multiLevelType w:val="hybridMultilevel"/>
    <w:tmpl w:val="22B4B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F57B9A"/>
    <w:multiLevelType w:val="hybridMultilevel"/>
    <w:tmpl w:val="41A012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0D27B2"/>
    <w:multiLevelType w:val="hybridMultilevel"/>
    <w:tmpl w:val="0B64653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527C59"/>
    <w:multiLevelType w:val="hybridMultilevel"/>
    <w:tmpl w:val="5BA2B37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1D1E6E"/>
    <w:multiLevelType w:val="hybridMultilevel"/>
    <w:tmpl w:val="207CB1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4562F8"/>
    <w:multiLevelType w:val="hybridMultilevel"/>
    <w:tmpl w:val="380451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312C85"/>
    <w:multiLevelType w:val="hybridMultilevel"/>
    <w:tmpl w:val="4E78CB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F40E75"/>
    <w:multiLevelType w:val="multilevel"/>
    <w:tmpl w:val="625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4C6894"/>
    <w:multiLevelType w:val="hybridMultilevel"/>
    <w:tmpl w:val="6E2C01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6E61EF"/>
    <w:multiLevelType w:val="hybridMultilevel"/>
    <w:tmpl w:val="BCC695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C63C44"/>
    <w:multiLevelType w:val="hybridMultilevel"/>
    <w:tmpl w:val="6DCCA17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1B12B7"/>
    <w:multiLevelType w:val="hybridMultilevel"/>
    <w:tmpl w:val="6EF655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AE1AD6"/>
    <w:multiLevelType w:val="hybridMultilevel"/>
    <w:tmpl w:val="8C8C7D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4A64F4"/>
    <w:multiLevelType w:val="hybridMultilevel"/>
    <w:tmpl w:val="B2D07D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424158"/>
    <w:multiLevelType w:val="hybridMultilevel"/>
    <w:tmpl w:val="3EA480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E6242F4"/>
    <w:multiLevelType w:val="hybridMultilevel"/>
    <w:tmpl w:val="7B0849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18"/>
  </w:num>
  <w:num w:numId="11">
    <w:abstractNumId w:val="0"/>
  </w:num>
  <w:num w:numId="12">
    <w:abstractNumId w:val="7"/>
  </w:num>
  <w:num w:numId="13">
    <w:abstractNumId w:val="1"/>
  </w:num>
  <w:num w:numId="14">
    <w:abstractNumId w:val="15"/>
  </w:num>
  <w:num w:numId="15">
    <w:abstractNumId w:val="2"/>
  </w:num>
  <w:num w:numId="16">
    <w:abstractNumId w:val="3"/>
  </w:num>
  <w:num w:numId="17">
    <w:abstractNumId w:val="17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229"/>
    <w:rsid w:val="0007513E"/>
    <w:rsid w:val="001F56EE"/>
    <w:rsid w:val="00282229"/>
    <w:rsid w:val="003352F3"/>
    <w:rsid w:val="003D4544"/>
    <w:rsid w:val="005C317B"/>
    <w:rsid w:val="006276DA"/>
    <w:rsid w:val="007C143F"/>
    <w:rsid w:val="008C2D6B"/>
    <w:rsid w:val="00996491"/>
    <w:rsid w:val="009D5FF9"/>
    <w:rsid w:val="00A860C9"/>
    <w:rsid w:val="00B43D45"/>
    <w:rsid w:val="00BA3F27"/>
    <w:rsid w:val="00C1213A"/>
    <w:rsid w:val="00CA4D44"/>
    <w:rsid w:val="00DA5A9C"/>
    <w:rsid w:val="00E12A7E"/>
    <w:rsid w:val="00E34B23"/>
    <w:rsid w:val="00F05009"/>
    <w:rsid w:val="00FB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8C2D6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8C2D6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E34B23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34B23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9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450</Words>
  <Characters>2567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10</cp:revision>
  <dcterms:created xsi:type="dcterms:W3CDTF">2012-01-09T08:35:00Z</dcterms:created>
  <dcterms:modified xsi:type="dcterms:W3CDTF">2002-01-03T08:50:00Z</dcterms:modified>
</cp:coreProperties>
</file>